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7943D988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107856">
        <w:rPr>
          <w:rFonts w:ascii="Franklin Gothic Book" w:hAnsi="Franklin Gothic Book"/>
          <w:color w:val="000000" w:themeColor="text1"/>
        </w:rPr>
        <w:t>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E06DAA">
        <w:rPr>
          <w:rFonts w:ascii="Franklin Gothic Book" w:hAnsi="Franklin Gothic Book"/>
          <w:b/>
          <w:color w:val="000000" w:themeColor="text1"/>
          <w:sz w:val="32"/>
        </w:rPr>
        <w:t>СЕРВИСНОЕ ОБУЧЕНИЕ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3A9AF25A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107856">
        <w:rPr>
          <w:rFonts w:ascii="Franklin Gothic Book" w:hAnsi="Franklin Gothic Book"/>
          <w:b/>
          <w:color w:val="000000" w:themeColor="text1"/>
          <w:sz w:val="22"/>
        </w:rPr>
        <w:t>партнере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1F4BCBC4" w:rsidR="00880D85" w:rsidRPr="00852C5E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65C61" w:rsidRPr="006809A3" w14:paraId="6E2E8E43" w14:textId="77777777" w:rsidTr="00880D8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282E7" w14:textId="2575489B" w:rsidR="00565C61" w:rsidRPr="00880D85" w:rsidRDefault="00E06DAA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Планируемая</w:t>
            </w:r>
            <w:r w:rsidR="00852C5E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852C5E" w:rsidRPr="00852C5E">
              <w:rPr>
                <w:rFonts w:ascii="Franklin Gothic Book" w:hAnsi="Franklin Gothic Book"/>
                <w:color w:val="000000" w:themeColor="text1"/>
              </w:rPr>
              <w:t>дата</w:t>
            </w:r>
            <w:r w:rsidR="00852C5E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тренинга: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7BD0" w14:textId="39E81CA2" w:rsidR="005571A4" w:rsidRPr="007813FB" w:rsidRDefault="005571A4" w:rsidP="00565C61">
            <w:pPr>
              <w:rPr>
                <w:rFonts w:ascii="Franklin Gothic Book" w:hAnsi="Franklin Gothic Book"/>
                <w:color w:val="7F7F7F" w:themeColor="text1" w:themeTint="80"/>
              </w:rPr>
            </w:pPr>
          </w:p>
        </w:tc>
      </w:tr>
      <w:tr w:rsidR="00565C61" w:rsidRPr="006809A3" w14:paraId="7033A246" w14:textId="77777777" w:rsidTr="00880D8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1486EC" w14:textId="53D151F8" w:rsidR="00565C61" w:rsidRPr="006809A3" w:rsidRDefault="00CC5814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Направление обучения</w:t>
            </w:r>
            <w:r w:rsidR="00E06DAA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8B279" w14:textId="2D311A90" w:rsidR="00565C61" w:rsidRPr="00E06DAA" w:rsidRDefault="00565C61" w:rsidP="00B56F3F">
            <w:pPr>
              <w:rPr>
                <w:rFonts w:ascii="Franklin Gothic Book" w:hAnsi="Franklin Gothic Book"/>
                <w:iCs/>
                <w:color w:val="7F7F7F" w:themeColor="text1" w:themeTint="80"/>
              </w:rPr>
            </w:pPr>
          </w:p>
        </w:tc>
      </w:tr>
      <w:tr w:rsidR="00CC5814" w:rsidRPr="006809A3" w14:paraId="503A0948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A8F89" w14:textId="1E1973E2" w:rsidR="00CC5814" w:rsidRDefault="00CC5814" w:rsidP="00CC5814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Уровень тренинга: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DF0E73" w14:textId="61BF7BE4" w:rsidR="00CC5814" w:rsidRPr="0081183B" w:rsidRDefault="00D04DEB" w:rsidP="00CC5814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114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814" w:rsidRPr="0081183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C5814" w:rsidRPr="0081183B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CC5814">
              <w:rPr>
                <w:rFonts w:ascii="Franklin Gothic Book" w:hAnsi="Franklin Gothic Book"/>
                <w:color w:val="000000" w:themeColor="text1"/>
              </w:rPr>
              <w:t>Базовый</w:t>
            </w:r>
          </w:p>
          <w:p w14:paraId="75015C2C" w14:textId="72151B87" w:rsidR="00CC5814" w:rsidRPr="007A7C04" w:rsidRDefault="00D04DEB" w:rsidP="00CC5814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78643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81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C5814" w:rsidRPr="0081183B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CC5814">
              <w:rPr>
                <w:rFonts w:ascii="Franklin Gothic Book" w:hAnsi="Franklin Gothic Book"/>
                <w:color w:val="000000" w:themeColor="text1"/>
              </w:rPr>
              <w:t>Продвинутый</w:t>
            </w:r>
          </w:p>
        </w:tc>
      </w:tr>
      <w:tr w:rsidR="00CC5814" w:rsidRPr="006809A3" w14:paraId="35C8FF58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F97D94" w14:textId="0893831C" w:rsidR="00CC5814" w:rsidRDefault="00CC5814" w:rsidP="00CC5814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Количество участников: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36EA8" w14:textId="77777777" w:rsidR="00CC5814" w:rsidRDefault="00CC5814" w:rsidP="00CC581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CC5814" w:rsidRPr="006809A3" w14:paraId="08B7E93B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49545" w14:textId="49742A9C" w:rsidR="00CC5814" w:rsidRPr="00852C5E" w:rsidRDefault="00CC5814" w:rsidP="00CC5814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Локация, где планируется провести обучение: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F6A26" w14:textId="56DFC79D" w:rsidR="00CC5814" w:rsidRPr="00CC5814" w:rsidRDefault="00CC5814" w:rsidP="00CC5814">
            <w:pPr>
              <w:rPr>
                <w:rFonts w:ascii="Franklin Gothic Book" w:hAnsi="Franklin Gothic Book"/>
                <w:iCs/>
                <w:color w:val="7F7F7F" w:themeColor="text1" w:themeTint="80"/>
              </w:rPr>
            </w:pPr>
          </w:p>
        </w:tc>
      </w:tr>
    </w:tbl>
    <w:p w14:paraId="77FC1CF8" w14:textId="77777777" w:rsidR="00202FCA" w:rsidRPr="006809A3" w:rsidRDefault="00202FCA" w:rsidP="0063247E">
      <w:pPr>
        <w:rPr>
          <w:rFonts w:ascii="Franklin Gothic Book" w:hAnsi="Franklin Gothic Book"/>
        </w:rPr>
      </w:pPr>
    </w:p>
    <w:sectPr w:rsidR="00202FCA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85F3A" w14:textId="77777777" w:rsidR="00951B59" w:rsidRDefault="00951B59">
      <w:pPr>
        <w:spacing w:before="0" w:after="0"/>
      </w:pPr>
      <w:r>
        <w:separator/>
      </w:r>
    </w:p>
  </w:endnote>
  <w:endnote w:type="continuationSeparator" w:id="0">
    <w:p w14:paraId="65ECDAC3" w14:textId="77777777" w:rsidR="00951B59" w:rsidRDefault="00951B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FB79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49905" w14:textId="77777777" w:rsidR="00951B59" w:rsidRDefault="00951B59">
      <w:pPr>
        <w:spacing w:before="0" w:after="0"/>
      </w:pPr>
      <w:r>
        <w:separator/>
      </w:r>
    </w:p>
  </w:footnote>
  <w:footnote w:type="continuationSeparator" w:id="0">
    <w:p w14:paraId="6CC04E1B" w14:textId="77777777" w:rsidR="00951B59" w:rsidRDefault="00951B5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defaultTableStyle w:val="a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C4965"/>
    <w:rsid w:val="000E3CEF"/>
    <w:rsid w:val="00107856"/>
    <w:rsid w:val="001159C5"/>
    <w:rsid w:val="00174044"/>
    <w:rsid w:val="0017741C"/>
    <w:rsid w:val="00180B1E"/>
    <w:rsid w:val="001D71AB"/>
    <w:rsid w:val="00202FCA"/>
    <w:rsid w:val="00277BDF"/>
    <w:rsid w:val="002A6621"/>
    <w:rsid w:val="002C2E74"/>
    <w:rsid w:val="00321512"/>
    <w:rsid w:val="0032359D"/>
    <w:rsid w:val="003B54C0"/>
    <w:rsid w:val="003E4E7A"/>
    <w:rsid w:val="00417207"/>
    <w:rsid w:val="00431A96"/>
    <w:rsid w:val="004A382E"/>
    <w:rsid w:val="004F4016"/>
    <w:rsid w:val="005571A4"/>
    <w:rsid w:val="00565C61"/>
    <w:rsid w:val="0057571B"/>
    <w:rsid w:val="00580013"/>
    <w:rsid w:val="005A7AFC"/>
    <w:rsid w:val="006131A9"/>
    <w:rsid w:val="00616736"/>
    <w:rsid w:val="0063247E"/>
    <w:rsid w:val="00637067"/>
    <w:rsid w:val="006809A3"/>
    <w:rsid w:val="00702597"/>
    <w:rsid w:val="007801B9"/>
    <w:rsid w:val="007813FB"/>
    <w:rsid w:val="007A7C04"/>
    <w:rsid w:val="007B6071"/>
    <w:rsid w:val="007D2D40"/>
    <w:rsid w:val="007E300C"/>
    <w:rsid w:val="007F2355"/>
    <w:rsid w:val="008249AC"/>
    <w:rsid w:val="00852C5E"/>
    <w:rsid w:val="00880D85"/>
    <w:rsid w:val="008B4871"/>
    <w:rsid w:val="008E519F"/>
    <w:rsid w:val="00904817"/>
    <w:rsid w:val="00916979"/>
    <w:rsid w:val="009433F7"/>
    <w:rsid w:val="00951B59"/>
    <w:rsid w:val="009769AF"/>
    <w:rsid w:val="009A58C1"/>
    <w:rsid w:val="009E65C9"/>
    <w:rsid w:val="00AB6D4A"/>
    <w:rsid w:val="00B56F3F"/>
    <w:rsid w:val="00C05524"/>
    <w:rsid w:val="00C26E2B"/>
    <w:rsid w:val="00C959A5"/>
    <w:rsid w:val="00CC5814"/>
    <w:rsid w:val="00D04DEB"/>
    <w:rsid w:val="00D074BA"/>
    <w:rsid w:val="00D52CC6"/>
    <w:rsid w:val="00DC3F32"/>
    <w:rsid w:val="00E06DAA"/>
    <w:rsid w:val="00E84003"/>
    <w:rsid w:val="00EF50AB"/>
    <w:rsid w:val="00F279A3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FDC22-895C-4C6A-AA83-34A4B1EE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2023-07-26T10:49:00Z</dcterms:created>
  <dcterms:modified xsi:type="dcterms:W3CDTF">2023-07-26T10:49:00Z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